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752"/>
        <w:gridCol w:w="1225"/>
        <w:gridCol w:w="1984"/>
        <w:gridCol w:w="1889"/>
        <w:gridCol w:w="154"/>
        <w:gridCol w:w="1541"/>
        <w:gridCol w:w="244"/>
        <w:gridCol w:w="992"/>
        <w:gridCol w:w="1559"/>
        <w:gridCol w:w="1418"/>
        <w:gridCol w:w="2409"/>
      </w:tblGrid>
      <w:tr w:rsidR="009124A1" w:rsidTr="0024554A">
        <w:trPr>
          <w:trHeight w:val="701"/>
        </w:trPr>
        <w:tc>
          <w:tcPr>
            <w:tcW w:w="16302" w:type="dxa"/>
            <w:gridSpan w:val="12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>- GRUPO 1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865653">
              <w:rPr>
                <w:rFonts w:ascii="Arial" w:hAnsi="Arial" w:cs="Arial"/>
                <w:b/>
                <w:sz w:val="32"/>
              </w:rPr>
              <w:t xml:space="preserve">– </w:t>
            </w:r>
            <w:r w:rsidRPr="00BE0893">
              <w:rPr>
                <w:rFonts w:ascii="Arial" w:hAnsi="Arial" w:cs="Arial"/>
                <w:b/>
                <w:sz w:val="32"/>
              </w:rPr>
              <w:t>RIESGO</w:t>
            </w:r>
            <w:r w:rsidR="00865653">
              <w:rPr>
                <w:rFonts w:ascii="Arial" w:hAnsi="Arial" w:cs="Arial"/>
                <w:b/>
                <w:sz w:val="32"/>
              </w:rPr>
              <w:t xml:space="preserve"> ALTO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4"/>
            <w:vMerge w:val="restart"/>
            <w:noWrap/>
            <w:vAlign w:val="center"/>
          </w:tcPr>
          <w:p w:rsidR="006401A5" w:rsidRPr="006C57B4" w:rsidRDefault="003F316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0F46FA69ED7C4954BCA0EB9CF710892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5"/>
            <w:vMerge w:val="restart"/>
            <w:noWrap/>
            <w:vAlign w:val="center"/>
          </w:tcPr>
          <w:p w:rsidR="006401A5" w:rsidRPr="006C57B4" w:rsidRDefault="003F316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583760D4FB61448E8502C442A2286E4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5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54A" w:rsidRPr="006C57B4" w:rsidTr="000D1DA7">
        <w:trPr>
          <w:trHeight w:val="531"/>
        </w:trPr>
        <w:tc>
          <w:tcPr>
            <w:tcW w:w="113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4554A" w:rsidRPr="004770BF" w:rsidRDefault="00304CB5" w:rsidP="00304C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0E51D2">
              <w:rPr>
                <w:rFonts w:ascii="Arial" w:hAnsi="Arial" w:cs="Arial"/>
                <w:b/>
                <w:sz w:val="18"/>
                <w:szCs w:val="18"/>
              </w:rPr>
              <w:t xml:space="preserve"> DE MOVIL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554A" w:rsidRPr="006C57B4" w:rsidRDefault="0024554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EQUIPAMIENTO CON RIESGO PACIENTE O VIDA SEGÚN DECRETO N° 3405/07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24554A" w:rsidRDefault="0024554A" w:rsidP="005E1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54A">
              <w:rPr>
                <w:rFonts w:ascii="Arial" w:hAnsi="Arial" w:cs="Arial"/>
                <w:b/>
                <w:sz w:val="20"/>
                <w:szCs w:val="20"/>
              </w:rPr>
              <w:t>VERIFICACION TECNICA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6C57B4" w:rsidRDefault="0024554A" w:rsidP="00245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 Y SELLO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BIOINGENIERO</w:t>
            </w:r>
          </w:p>
        </w:tc>
      </w:tr>
      <w:tr w:rsidR="0024554A" w:rsidRPr="006C57B4" w:rsidTr="000D1DA7">
        <w:trPr>
          <w:trHeight w:val="495"/>
        </w:trPr>
        <w:tc>
          <w:tcPr>
            <w:tcW w:w="1135" w:type="dxa"/>
            <w:vMerge/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</w:tcPr>
          <w:p w:rsidR="0024554A" w:rsidRPr="004E0007" w:rsidRDefault="0024554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88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1939" w:type="dxa"/>
            <w:gridSpan w:val="3"/>
            <w:shd w:val="clear" w:color="auto" w:fill="D9D9D9" w:themeFill="background1" w:themeFillShade="D9"/>
            <w:noWrap/>
            <w:vAlign w:val="center"/>
          </w:tcPr>
          <w:p w:rsidR="0024554A" w:rsidRPr="004770BF" w:rsidRDefault="0024554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4554A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ANMAT </w:t>
            </w:r>
          </w:p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/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54A" w:rsidRPr="004770BF" w:rsidRDefault="0024554A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ABA" w:rsidRPr="006C57B4" w:rsidTr="000D1DA7">
        <w:trPr>
          <w:trHeight w:val="510"/>
        </w:trPr>
        <w:tc>
          <w:tcPr>
            <w:tcW w:w="1135" w:type="dxa"/>
            <w:noWrap/>
            <w:vAlign w:val="center"/>
          </w:tcPr>
          <w:p w:rsidR="00425ABA" w:rsidRPr="006C57B4" w:rsidRDefault="003F316A" w:rsidP="00425AB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443349133"/>
                <w:lock w:val="sdtLocked"/>
                <w:placeholder>
                  <w:docPart w:val="40AE409B7D8A4E92AEDB2AB970CF202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MOVIL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377155253"/>
                <w:placeholder>
                  <w:docPart w:val="A6F142AFF4FA4C7695291EA3FD6F382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586881209"/>
                <w:placeholder>
                  <w:docPart w:val="2D08BDA3B1EB4536A5ABBB75C5C13FA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986817760"/>
                <w:placeholder>
                  <w:docPart w:val="4558AE4788244D89BCF5D65B43D7515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973201555"/>
                <w:placeholder>
                  <w:docPart w:val="E94B79317FE84775849C5A7158225B1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  <w:tc>
          <w:tcPr>
            <w:tcW w:w="992" w:type="dxa"/>
            <w:vAlign w:val="center"/>
          </w:tcPr>
          <w:p w:rsidR="00425ABA" w:rsidRPr="006C57B4" w:rsidRDefault="003F316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1681646324"/>
                <w:placeholder>
                  <w:docPart w:val="8360645EB1A44431BAB757C60910B703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SI/NO</w:t>
                </w:r>
                <w:r w:rsidR="00425ABA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425ABA" w:rsidRPr="006C57B4" w:rsidRDefault="003F316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372612610"/>
                <w:placeholder>
                  <w:docPart w:val="2A830512651542ED8BE789FDE10D6C42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FECHA</w:t>
                </w:r>
              </w:sdtContent>
            </w:sdt>
          </w:p>
        </w:tc>
        <w:tc>
          <w:tcPr>
            <w:tcW w:w="1418" w:type="dxa"/>
            <w:vAlign w:val="center"/>
          </w:tcPr>
          <w:p w:rsidR="00425ABA" w:rsidRPr="006C57B4" w:rsidRDefault="003F316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963391413"/>
                <w:placeholder>
                  <w:docPart w:val="6181539C8A1146DFB67DC3A93AA9195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INFORME</w:t>
                </w:r>
              </w:sdtContent>
            </w:sdt>
          </w:p>
        </w:tc>
        <w:tc>
          <w:tcPr>
            <w:tcW w:w="2409" w:type="dxa"/>
            <w:vAlign w:val="center"/>
          </w:tcPr>
          <w:p w:rsidR="00425ABA" w:rsidRPr="006C57B4" w:rsidRDefault="00425ABA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425ABA" w:rsidRPr="006C57B4" w:rsidTr="00BE0D29">
        <w:trPr>
          <w:trHeight w:val="510"/>
        </w:trPr>
        <w:tc>
          <w:tcPr>
            <w:tcW w:w="1135" w:type="dxa"/>
            <w:noWrap/>
            <w:vAlign w:val="center"/>
          </w:tcPr>
          <w:p w:rsidR="00425ABA" w:rsidRPr="006C57B4" w:rsidRDefault="003F316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132853667"/>
                <w:lock w:val="sdtLocked"/>
                <w:placeholder>
                  <w:docPart w:val="D8395D537F4D46399FA3CCF2970D7CF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4E80558237234898B6C94C03113A8E4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0F220A1552694287A442FA96666E3C6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425ABA" w:rsidRPr="006C57B4" w:rsidRDefault="003F316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B9A6964B75F14454A895BDD1044FA78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425ABA" w:rsidRPr="006C57B4" w:rsidRDefault="003F316A" w:rsidP="00A322C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313BA014F8604325A89C2D076E8A668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425ABA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425ABA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790635127"/>
                <w:placeholder>
                  <w:docPart w:val="0B90DE9F235E48FC8B564F6CB0B1E873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425ABA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425ABA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852252267"/>
                <w:placeholder>
                  <w:docPart w:val="F0725E21442B457F96D8E4564412DB1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25ABA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425ABA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425ABA" w:rsidRPr="006C57B4" w:rsidRDefault="003F316A" w:rsidP="00A322C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191074662"/>
                <w:placeholder>
                  <w:docPart w:val="A2C64E375D5147C4A1DE79AF36D0DF2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425ABA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425ABA" w:rsidRPr="006C57B4" w:rsidRDefault="00425ABA" w:rsidP="00BE0D29">
            <w:pPr>
              <w:jc w:val="center"/>
              <w:rPr>
                <w:rFonts w:ascii="Arial" w:hAnsi="Arial" w:cs="Arial"/>
              </w:rPr>
            </w:pPr>
          </w:p>
        </w:tc>
      </w:tr>
      <w:tr w:rsidR="00A322C4" w:rsidRPr="006C57B4" w:rsidTr="00AE65E5">
        <w:trPr>
          <w:trHeight w:val="510"/>
        </w:trPr>
        <w:tc>
          <w:tcPr>
            <w:tcW w:w="1135" w:type="dxa"/>
            <w:noWrap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92537056"/>
                <w:placeholder>
                  <w:docPart w:val="A6EE5366B81A47009DF37D1DC66F26D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85041263"/>
                <w:placeholder>
                  <w:docPart w:val="D8519B85399147FFAD136659B02D016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634224018"/>
                <w:placeholder>
                  <w:docPart w:val="39B7F3EA96E44E32A025856795D916B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569640537"/>
                <w:placeholder>
                  <w:docPart w:val="1408DA9E5FAF4988AE597761F480E9E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1871648558"/>
                <w:placeholder>
                  <w:docPart w:val="42C2E4E8368D4BEFAA5FA3CFED50465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A322C4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1751883469"/>
                <w:placeholder>
                  <w:docPart w:val="6D4655F62A1346ACB6CE55009D780F46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A322C4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993376010"/>
                <w:placeholder>
                  <w:docPart w:val="C3024022603943B6980F4D9ACC059E2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1872955705"/>
                <w:placeholder>
                  <w:docPart w:val="03B3DA188E1B41A48267CF0651BE98E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A322C4" w:rsidRPr="006C57B4" w:rsidRDefault="00A322C4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322C4" w:rsidRPr="006C57B4" w:rsidTr="00AE65E5">
        <w:trPr>
          <w:trHeight w:val="510"/>
        </w:trPr>
        <w:tc>
          <w:tcPr>
            <w:tcW w:w="1135" w:type="dxa"/>
            <w:noWrap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165834834"/>
                <w:placeholder>
                  <w:docPart w:val="182CB67BF8F048FFADE1BAD7E7F02B5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608309826"/>
                <w:placeholder>
                  <w:docPart w:val="107083E10D034291BD6A956A61B6BA2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265504087"/>
                <w:placeholder>
                  <w:docPart w:val="B48E2DE0FB974A00B5F080FDCF32005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86660843"/>
                <w:placeholder>
                  <w:docPart w:val="2D0EBFC7593E4497824E1C3C38D5402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436587393"/>
                <w:placeholder>
                  <w:docPart w:val="1F50211ED6214240BEF35F86D4AA40C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A322C4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495641111"/>
                <w:placeholder>
                  <w:docPart w:val="AC799481C1194F1C83A3345528FDC0E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A322C4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357880377"/>
                <w:placeholder>
                  <w:docPart w:val="66858075475A43D1A0F2EAA78612DD41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483969637"/>
                <w:placeholder>
                  <w:docPart w:val="1AFD21F324724B4292915CCC61151E1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A322C4" w:rsidRPr="006C57B4" w:rsidRDefault="00A322C4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322C4" w:rsidRPr="006C57B4" w:rsidTr="00AE65E5">
        <w:trPr>
          <w:trHeight w:val="510"/>
        </w:trPr>
        <w:tc>
          <w:tcPr>
            <w:tcW w:w="1135" w:type="dxa"/>
            <w:noWrap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1377813736"/>
                <w:placeholder>
                  <w:docPart w:val="94D9568013CE4DDD8FA56E489DDE2FD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626892287"/>
                <w:placeholder>
                  <w:docPart w:val="18B9C7D3C0D54F919F5B2E67D490D83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324289256"/>
                <w:placeholder>
                  <w:docPart w:val="85B154C42EEA46ADB18387E42DAC712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213885554"/>
                <w:placeholder>
                  <w:docPart w:val="24E4AA06E3F2472F9F5170821E00D03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98842881"/>
                <w:placeholder>
                  <w:docPart w:val="A36F9F112C72460DB1C05BB7C1FA7EB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A322C4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902574594"/>
                <w:placeholder>
                  <w:docPart w:val="0D7920E9B41044919D1DCC318FF2035F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A322C4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017307123"/>
                <w:placeholder>
                  <w:docPart w:val="8871BCAC72CB4CA49EFCD254FAAEF2E4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522404512"/>
                <w:placeholder>
                  <w:docPart w:val="255CEF91E7C845DC8519AC26A29002F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A322C4" w:rsidRPr="006C57B4" w:rsidRDefault="00A322C4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322C4" w:rsidRPr="006C57B4" w:rsidTr="00AE65E5">
        <w:trPr>
          <w:trHeight w:val="510"/>
        </w:trPr>
        <w:tc>
          <w:tcPr>
            <w:tcW w:w="1135" w:type="dxa"/>
            <w:noWrap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2141176596"/>
                <w:placeholder>
                  <w:docPart w:val="0D96820431FB44478A037030FE82F55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2008045950"/>
                <w:placeholder>
                  <w:docPart w:val="FB8FB38A05B14FC696BF6A018A63024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440425248"/>
                <w:placeholder>
                  <w:docPart w:val="A43177D8DD464FB485D7F2649DBF68D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709536694"/>
                <w:placeholder>
                  <w:docPart w:val="AD910D4BDE2246B3B530CE477BDC459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195313299"/>
                <w:placeholder>
                  <w:docPart w:val="D0AFCF32602C4D59B8F2FB061619C41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A322C4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2055338482"/>
                <w:placeholder>
                  <w:docPart w:val="9E35D5A0044B448DB89D037194BA789D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A322C4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694505131"/>
                <w:placeholder>
                  <w:docPart w:val="EEDBAC55065D4DE0811F551651A8451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1202989087"/>
                <w:placeholder>
                  <w:docPart w:val="DE63255430FB4454AFD6D329464006B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A322C4" w:rsidRPr="006C57B4" w:rsidRDefault="00A322C4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A322C4" w:rsidRPr="006C57B4" w:rsidTr="00AE65E5">
        <w:trPr>
          <w:trHeight w:val="510"/>
        </w:trPr>
        <w:tc>
          <w:tcPr>
            <w:tcW w:w="1135" w:type="dxa"/>
            <w:noWrap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352104085"/>
                <w:placeholder>
                  <w:docPart w:val="1CE38D56C06444018E9DFAA2A858864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990289141"/>
                <w:placeholder>
                  <w:docPart w:val="4354AF73612A4A2199262F7ABD433F8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84" w:type="dxa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06745664"/>
                <w:placeholder>
                  <w:docPart w:val="F3B575C0C3464588967DCB10E827724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889" w:type="dxa"/>
            <w:tcBorders>
              <w:left w:val="nil"/>
            </w:tcBorders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926996867"/>
                <w:placeholder>
                  <w:docPart w:val="E868195F55EF4C7EA6AF61917C8A2DE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  _  _</w:t>
                </w:r>
              </w:sdtContent>
            </w:sdt>
          </w:p>
        </w:tc>
        <w:tc>
          <w:tcPr>
            <w:tcW w:w="1939" w:type="dxa"/>
            <w:gridSpan w:val="3"/>
            <w:noWrap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657815444"/>
                <w:placeholder>
                  <w:docPart w:val="75BE6B6E8A8244F9B411C04B84709A1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992" w:type="dxa"/>
            <w:vAlign w:val="center"/>
          </w:tcPr>
          <w:p w:rsidR="00A322C4" w:rsidRPr="006C57B4" w:rsidRDefault="003F316A" w:rsidP="00A322C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NMAT"/>
                <w:tag w:val="ANMAT"/>
                <w:id w:val="-693688052"/>
                <w:placeholder>
                  <w:docPart w:val="F17A6FFB3AE04F5184BCCCD4571914DB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>
                  <w:rPr>
                    <w:rStyle w:val="Estilo8"/>
                    <w:color w:val="FF0000"/>
                  </w:rPr>
                  <w:t>_  _</w:t>
                </w:r>
                <w:r w:rsidR="00A322C4" w:rsidRPr="009C258F">
                  <w:rPr>
                    <w:rStyle w:val="Estilo6"/>
                    <w:i/>
                  </w:rPr>
                  <w:t xml:space="preserve"> </w:t>
                </w:r>
              </w:sdtContent>
            </w:sdt>
          </w:p>
        </w:tc>
        <w:tc>
          <w:tcPr>
            <w:tcW w:w="1559" w:type="dxa"/>
            <w:vAlign w:val="center"/>
          </w:tcPr>
          <w:p w:rsidR="00A322C4" w:rsidRPr="006C57B4" w:rsidRDefault="003F316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202606165"/>
                <w:placeholder>
                  <w:docPart w:val="7183FDBC6A4F41ADB45D3796C43358A4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4537BB">
                  <w:rPr>
                    <w:i/>
                    <w:color w:val="FF0000"/>
                  </w:rPr>
                  <w:t xml:space="preserve"> </w:t>
                </w:r>
                <w:r w:rsidR="00A322C4" w:rsidRPr="00A322C4">
                  <w:rPr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:rsidR="00A322C4" w:rsidRPr="006C57B4" w:rsidRDefault="003F316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UMERO"/>
                <w:tag w:val="NUMERO"/>
                <w:id w:val="-794834294"/>
                <w:placeholder>
                  <w:docPart w:val="C988EC3F4C9B4CAEA69268EACFDC901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322C4" w:rsidRPr="00A322C4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  _</w:t>
                </w:r>
                <w:r w:rsidR="00A322C4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  <w:tc>
          <w:tcPr>
            <w:tcW w:w="2409" w:type="dxa"/>
            <w:vAlign w:val="center"/>
          </w:tcPr>
          <w:p w:rsidR="00A322C4" w:rsidRPr="006C57B4" w:rsidRDefault="00A322C4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646B42" w:rsidRPr="006C57B4" w:rsidTr="0024554A">
        <w:trPr>
          <w:trHeight w:val="557"/>
        </w:trPr>
        <w:tc>
          <w:tcPr>
            <w:tcW w:w="16302" w:type="dxa"/>
            <w:gridSpan w:val="12"/>
            <w:noWrap/>
            <w:vAlign w:val="center"/>
          </w:tcPr>
          <w:p w:rsidR="0003700D" w:rsidRDefault="0003700D" w:rsidP="00B74C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JUNTO CON LA PLANILLA, SE DEBERÁN ADJUNTAR LOS INFORMES EMITIDOS POR LA INSTITUCIÓN VERIFICADORA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EN CASO DE NO PRESENTAR LOS MISMOS, </w:t>
            </w:r>
          </w:p>
          <w:p w:rsidR="00646B42" w:rsidRPr="00B74CB7" w:rsidRDefault="0003700D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ESTA PLANILLA CARECERÁ DE VALIDEZ</w:t>
            </w:r>
          </w:p>
        </w:tc>
      </w:tr>
      <w:tr w:rsidR="0048182C" w:rsidRPr="006C57B4" w:rsidTr="0048182C">
        <w:trPr>
          <w:trHeight w:val="1401"/>
        </w:trPr>
        <w:tc>
          <w:tcPr>
            <w:tcW w:w="16302" w:type="dxa"/>
            <w:gridSpan w:val="12"/>
            <w:noWrap/>
            <w:vAlign w:val="bottom"/>
          </w:tcPr>
          <w:p w:rsidR="0048182C" w:rsidRDefault="0048182C" w:rsidP="0048182C">
            <w:pPr>
              <w:jc w:val="right"/>
              <w:rPr>
                <w:rFonts w:ascii="Arial" w:hAnsi="Arial" w:cs="Arial"/>
                <w:sz w:val="20"/>
              </w:rPr>
            </w:pPr>
          </w:p>
          <w:p w:rsidR="0048182C" w:rsidRDefault="0048182C" w:rsidP="0048182C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  <w:p w:rsidR="0048182C" w:rsidRPr="00BA197D" w:rsidRDefault="0048182C" w:rsidP="0048182C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6A" w:rsidRDefault="003F316A" w:rsidP="00FA2E6F">
      <w:pPr>
        <w:spacing w:after="0" w:line="240" w:lineRule="auto"/>
      </w:pPr>
      <w:r>
        <w:separator/>
      </w:r>
    </w:p>
  </w:endnote>
  <w:endnote w:type="continuationSeparator" w:id="0">
    <w:p w:rsidR="003F316A" w:rsidRDefault="003F316A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26" w:rsidRPr="006E5E15" w:rsidRDefault="00185E2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185E26" w:rsidRPr="00F066C0" w:rsidRDefault="00185E2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185E26" w:rsidRPr="00F066C0" w:rsidRDefault="00185E26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185E26" w:rsidRPr="006E5E15" w:rsidRDefault="00185E26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6A" w:rsidRDefault="003F316A" w:rsidP="00FA2E6F">
      <w:pPr>
        <w:spacing w:after="0" w:line="240" w:lineRule="auto"/>
      </w:pPr>
      <w:r>
        <w:separator/>
      </w:r>
    </w:p>
  </w:footnote>
  <w:footnote w:type="continuationSeparator" w:id="0">
    <w:p w:rsidR="003F316A" w:rsidRDefault="003F316A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26" w:rsidRDefault="00185E26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C8556" wp14:editId="55B435CB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E26" w:rsidRPr="001B1395" w:rsidRDefault="00D9081D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203</w:t>
                          </w:r>
                        </w:p>
                        <w:p w:rsidR="00185E26" w:rsidRPr="00715A7B" w:rsidRDefault="00185E26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185E26" w:rsidRPr="00715A7B" w:rsidRDefault="00185E26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1</w:t>
                          </w:r>
                        </w:p>
                        <w:p w:rsidR="00185E26" w:rsidRDefault="00185E26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185E26" w:rsidRPr="001B1395" w:rsidRDefault="00D9081D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203</w:t>
                    </w:r>
                  </w:p>
                  <w:p w:rsidR="00185E26" w:rsidRPr="00715A7B" w:rsidRDefault="00185E26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185E26" w:rsidRPr="00715A7B" w:rsidRDefault="00185E26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1</w:t>
                    </w:r>
                  </w:p>
                  <w:p w:rsidR="00185E26" w:rsidRDefault="00185E26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D8088D4" wp14:editId="470E3649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5E26" w:rsidRDefault="00185E26" w:rsidP="00FA2E6F">
    <w:pPr>
      <w:pStyle w:val="Encabezado"/>
    </w:pPr>
  </w:p>
  <w:p w:rsidR="00185E26" w:rsidRPr="00FA2E6F" w:rsidRDefault="00185E26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185E26" w:rsidRDefault="00185E26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lUjdkGLBOQFTQgCoNZJsZDWhOE=" w:salt="psVDZ8gfxlgChAhggxjH8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A"/>
    <w:rsid w:val="00013BD3"/>
    <w:rsid w:val="0003256B"/>
    <w:rsid w:val="000365E0"/>
    <w:rsid w:val="0003700D"/>
    <w:rsid w:val="000617C8"/>
    <w:rsid w:val="00087142"/>
    <w:rsid w:val="000A5F75"/>
    <w:rsid w:val="000C2146"/>
    <w:rsid w:val="000D1DA7"/>
    <w:rsid w:val="000E51D2"/>
    <w:rsid w:val="001053C1"/>
    <w:rsid w:val="001278E5"/>
    <w:rsid w:val="001379F1"/>
    <w:rsid w:val="00150370"/>
    <w:rsid w:val="00164715"/>
    <w:rsid w:val="00180AF2"/>
    <w:rsid w:val="00185E26"/>
    <w:rsid w:val="001B16CA"/>
    <w:rsid w:val="001B281E"/>
    <w:rsid w:val="0024554A"/>
    <w:rsid w:val="00304CB5"/>
    <w:rsid w:val="00326FFE"/>
    <w:rsid w:val="00337095"/>
    <w:rsid w:val="003509BE"/>
    <w:rsid w:val="0037513D"/>
    <w:rsid w:val="0037673D"/>
    <w:rsid w:val="00395359"/>
    <w:rsid w:val="003B5485"/>
    <w:rsid w:val="003C5EC1"/>
    <w:rsid w:val="003E5CFE"/>
    <w:rsid w:val="003F316A"/>
    <w:rsid w:val="00425ABA"/>
    <w:rsid w:val="00436E64"/>
    <w:rsid w:val="004770BF"/>
    <w:rsid w:val="0048182C"/>
    <w:rsid w:val="00485A20"/>
    <w:rsid w:val="004D241E"/>
    <w:rsid w:val="004D3220"/>
    <w:rsid w:val="004E0007"/>
    <w:rsid w:val="00532579"/>
    <w:rsid w:val="00561805"/>
    <w:rsid w:val="005906A6"/>
    <w:rsid w:val="005D42B3"/>
    <w:rsid w:val="005D5199"/>
    <w:rsid w:val="005D54FC"/>
    <w:rsid w:val="005E1D1A"/>
    <w:rsid w:val="005F33BD"/>
    <w:rsid w:val="005F60D0"/>
    <w:rsid w:val="006055F7"/>
    <w:rsid w:val="0062120E"/>
    <w:rsid w:val="0062675C"/>
    <w:rsid w:val="006401A5"/>
    <w:rsid w:val="00644622"/>
    <w:rsid w:val="00646B42"/>
    <w:rsid w:val="006C57B4"/>
    <w:rsid w:val="006E3F82"/>
    <w:rsid w:val="006E5E15"/>
    <w:rsid w:val="006F4B79"/>
    <w:rsid w:val="00715A7B"/>
    <w:rsid w:val="007E283E"/>
    <w:rsid w:val="007E7FCD"/>
    <w:rsid w:val="007F2777"/>
    <w:rsid w:val="007F3A13"/>
    <w:rsid w:val="00864FD8"/>
    <w:rsid w:val="00865653"/>
    <w:rsid w:val="0088663F"/>
    <w:rsid w:val="00896265"/>
    <w:rsid w:val="008A345C"/>
    <w:rsid w:val="008C7FD1"/>
    <w:rsid w:val="008D0427"/>
    <w:rsid w:val="008D1F1B"/>
    <w:rsid w:val="008E49E7"/>
    <w:rsid w:val="008F4B09"/>
    <w:rsid w:val="008F5D4B"/>
    <w:rsid w:val="009064CD"/>
    <w:rsid w:val="009124A1"/>
    <w:rsid w:val="00941FE0"/>
    <w:rsid w:val="00962671"/>
    <w:rsid w:val="009A7A4D"/>
    <w:rsid w:val="009B5685"/>
    <w:rsid w:val="009C363A"/>
    <w:rsid w:val="009C5C58"/>
    <w:rsid w:val="009F1595"/>
    <w:rsid w:val="00A322C4"/>
    <w:rsid w:val="00A35137"/>
    <w:rsid w:val="00A40211"/>
    <w:rsid w:val="00A845D4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62CDF"/>
    <w:rsid w:val="00CA2C82"/>
    <w:rsid w:val="00CF2620"/>
    <w:rsid w:val="00D041DC"/>
    <w:rsid w:val="00D21A5A"/>
    <w:rsid w:val="00D72257"/>
    <w:rsid w:val="00D9081D"/>
    <w:rsid w:val="00D93527"/>
    <w:rsid w:val="00DC6B62"/>
    <w:rsid w:val="00DD0A60"/>
    <w:rsid w:val="00E35296"/>
    <w:rsid w:val="00F20DFC"/>
    <w:rsid w:val="00F231E7"/>
    <w:rsid w:val="00F35A2B"/>
    <w:rsid w:val="00F52124"/>
    <w:rsid w:val="00F564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C62CD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C62CD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6FA69ED7C4954BCA0EB9CF710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9E5C-E768-4463-953B-F7AEEC5417CF}"/>
      </w:docPartPr>
      <w:docPartBody>
        <w:p w:rsidR="00000000" w:rsidRDefault="00894BC4">
          <w:pPr>
            <w:pStyle w:val="0F46FA69ED7C4954BCA0EB9CF710892F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83760D4FB61448E8502C442A228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5C14-2D4E-4999-BA0E-3232AA30F816}"/>
      </w:docPartPr>
      <w:docPartBody>
        <w:p w:rsidR="00000000" w:rsidRDefault="00894BC4">
          <w:pPr>
            <w:pStyle w:val="583760D4FB61448E8502C442A2286E47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40AE409B7D8A4E92AEDB2AB970CF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040A-FF68-48CF-8B22-0AB2BE3330F0}"/>
      </w:docPartPr>
      <w:docPartBody>
        <w:p w:rsidR="00000000" w:rsidRDefault="00894BC4">
          <w:pPr>
            <w:pStyle w:val="40AE409B7D8A4E92AEDB2AB970CF2022"/>
          </w:pPr>
          <w:r>
            <w:rPr>
              <w:rStyle w:val="Estilo8"/>
              <w:rFonts w:cstheme="minorHAnsi"/>
              <w:i/>
              <w:color w:val="FF0000"/>
            </w:rPr>
            <w:t>N° MOVIL</w:t>
          </w:r>
        </w:p>
      </w:docPartBody>
    </w:docPart>
    <w:docPart>
      <w:docPartPr>
        <w:name w:val="A6F142AFF4FA4C7695291EA3FD6F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1DD4-0EDF-4379-ACC7-7B5857DB78CB}"/>
      </w:docPartPr>
      <w:docPartBody>
        <w:p w:rsidR="00000000" w:rsidRDefault="00894BC4">
          <w:pPr>
            <w:pStyle w:val="A6F142AFF4FA4C7695291EA3FD6F3828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2D08BDA3B1EB4536A5ABBB75C5C1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6FD3-0B71-49EA-B43F-9B7B42F37858}"/>
      </w:docPartPr>
      <w:docPartBody>
        <w:p w:rsidR="00000000" w:rsidRDefault="00894BC4">
          <w:pPr>
            <w:pStyle w:val="2D08BDA3B1EB4536A5ABBB75C5C13FA9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4558AE4788244D89BCF5D65B43D7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A8F4-4872-4918-85A0-14D056DC83A1}"/>
      </w:docPartPr>
      <w:docPartBody>
        <w:p w:rsidR="00000000" w:rsidRDefault="00894BC4">
          <w:pPr>
            <w:pStyle w:val="4558AE4788244D89BCF5D65B43D75159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E94B79317FE84775849C5A715822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4ED2-DAAB-4DB4-9B0C-AFB578546683}"/>
      </w:docPartPr>
      <w:docPartBody>
        <w:p w:rsidR="00000000" w:rsidRDefault="00894BC4">
          <w:pPr>
            <w:pStyle w:val="E94B79317FE84775849C5A7158225B1D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8360645EB1A44431BAB757C60910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6B2B-0397-4FC7-BB6D-D1A74B16D50D}"/>
      </w:docPartPr>
      <w:docPartBody>
        <w:p w:rsidR="00000000" w:rsidRDefault="00894BC4">
          <w:pPr>
            <w:pStyle w:val="8360645EB1A44431BAB757C60910B703"/>
          </w:pPr>
          <w:r w:rsidRPr="00E5042C">
            <w:rPr>
              <w:rStyle w:val="Estilo8"/>
              <w:rFonts w:cstheme="minorHAnsi"/>
              <w:i/>
              <w:color w:val="FF0000"/>
            </w:rPr>
            <w:t>SI/NO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2A830512651542ED8BE789FDE10D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6BC84-75BC-4FF0-AC25-E21CA283E6AC}"/>
      </w:docPartPr>
      <w:docPartBody>
        <w:p w:rsidR="00000000" w:rsidRDefault="00894BC4">
          <w:pPr>
            <w:pStyle w:val="2A830512651542ED8BE789FDE10D6C42"/>
          </w:pPr>
          <w:r w:rsidRPr="00E5042C">
            <w:rPr>
              <w:rStyle w:val="Estilo8"/>
              <w:rFonts w:cstheme="minorHAnsi"/>
              <w:i/>
              <w:color w:val="FF0000"/>
            </w:rPr>
            <w:t>FECHA</w:t>
          </w:r>
        </w:p>
      </w:docPartBody>
    </w:docPart>
    <w:docPart>
      <w:docPartPr>
        <w:name w:val="6181539C8A1146DFB67DC3A93AA9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3022-C448-4C9F-8A5A-D7A5ABF6B356}"/>
      </w:docPartPr>
      <w:docPartBody>
        <w:p w:rsidR="00000000" w:rsidRDefault="00894BC4">
          <w:pPr>
            <w:pStyle w:val="6181539C8A1146DFB67DC3A93AA9195A"/>
          </w:pPr>
          <w:r w:rsidRPr="00E5042C">
            <w:rPr>
              <w:rStyle w:val="Estilo8"/>
              <w:rFonts w:cstheme="minorHAnsi"/>
              <w:i/>
              <w:color w:val="FF0000"/>
            </w:rPr>
            <w:t>N° INFORME</w:t>
          </w:r>
        </w:p>
      </w:docPartBody>
    </w:docPart>
    <w:docPart>
      <w:docPartPr>
        <w:name w:val="D8395D537F4D46399FA3CCF2970D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402D-0FAA-4F66-BB52-3BCD27C00320}"/>
      </w:docPartPr>
      <w:docPartBody>
        <w:p w:rsidR="00000000" w:rsidRDefault="00894BC4">
          <w:pPr>
            <w:pStyle w:val="D8395D537F4D46399FA3CCF2970D7CFF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4E80558237234898B6C94C03113A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E7F6-0D32-4ABB-9F29-26F39007ED30}"/>
      </w:docPartPr>
      <w:docPartBody>
        <w:p w:rsidR="00000000" w:rsidRDefault="00894BC4">
          <w:pPr>
            <w:pStyle w:val="4E80558237234898B6C94C03113A8E4F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0F220A1552694287A442FA96666E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CD09-A3FD-4368-B3D5-B73DAA6C79D9}"/>
      </w:docPartPr>
      <w:docPartBody>
        <w:p w:rsidR="00000000" w:rsidRDefault="00894BC4">
          <w:pPr>
            <w:pStyle w:val="0F220A1552694287A442FA96666E3C62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B9A6964B75F14454A895BDD1044F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29A9-1C63-4E73-BFAE-34BC62288E38}"/>
      </w:docPartPr>
      <w:docPartBody>
        <w:p w:rsidR="00000000" w:rsidRDefault="00894BC4">
          <w:pPr>
            <w:pStyle w:val="B9A6964B75F14454A895BDD1044FA783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313BA014F8604325A89C2D076E8A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C9BD-D9C6-445C-9AEE-9066D5554118}"/>
      </w:docPartPr>
      <w:docPartBody>
        <w:p w:rsidR="00000000" w:rsidRDefault="00894BC4">
          <w:pPr>
            <w:pStyle w:val="313BA014F8604325A89C2D076E8A6689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0B90DE9F235E48FC8B564F6CB0B1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628A-D600-43C3-897B-904D6625DB07}"/>
      </w:docPartPr>
      <w:docPartBody>
        <w:p w:rsidR="00000000" w:rsidRDefault="00894BC4">
          <w:pPr>
            <w:pStyle w:val="0B90DE9F235E48FC8B564F6CB0B1E873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F0725E21442B457F96D8E456441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6606-9243-4C4E-9CA6-B37BBE12C059}"/>
      </w:docPartPr>
      <w:docPartBody>
        <w:p w:rsidR="00000000" w:rsidRDefault="00894BC4">
          <w:pPr>
            <w:pStyle w:val="F0725E21442B457F96D8E4564412DB1E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A2C64E375D5147C4A1DE79AF36D0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9131-0798-4E8F-99E1-4510AB1FF89A}"/>
      </w:docPartPr>
      <w:docPartBody>
        <w:p w:rsidR="00000000" w:rsidRDefault="00894BC4">
          <w:pPr>
            <w:pStyle w:val="A2C64E375D5147C4A1DE79AF36D0DF2E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A6EE5366B81A47009DF37D1DC66F2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FF28-086B-4A42-9566-1D36FA80411E}"/>
      </w:docPartPr>
      <w:docPartBody>
        <w:p w:rsidR="00000000" w:rsidRDefault="00894BC4">
          <w:pPr>
            <w:pStyle w:val="A6EE5366B81A47009DF37D1DC66F26D6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D8519B85399147FFAD136659B02D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2DCC-D659-4A2A-9BC3-87172F50523A}"/>
      </w:docPartPr>
      <w:docPartBody>
        <w:p w:rsidR="00000000" w:rsidRDefault="00894BC4">
          <w:pPr>
            <w:pStyle w:val="D8519B85399147FFAD136659B02D0164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39B7F3EA96E44E32A025856795D9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1A05-6790-42ED-8CA3-959FB221840F}"/>
      </w:docPartPr>
      <w:docPartBody>
        <w:p w:rsidR="00000000" w:rsidRDefault="00894BC4">
          <w:pPr>
            <w:pStyle w:val="39B7F3EA96E44E32A025856795D916B1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1408DA9E5FAF4988AE597761F480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6CCF-40E8-4735-A089-104AA1270FFE}"/>
      </w:docPartPr>
      <w:docPartBody>
        <w:p w:rsidR="00000000" w:rsidRDefault="00894BC4">
          <w:pPr>
            <w:pStyle w:val="1408DA9E5FAF4988AE597761F480E9E8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42C2E4E8368D4BEFAA5FA3CFED50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6AAD-01CE-45B8-9534-457248A600F1}"/>
      </w:docPartPr>
      <w:docPartBody>
        <w:p w:rsidR="00000000" w:rsidRDefault="00894BC4">
          <w:pPr>
            <w:pStyle w:val="42C2E4E8368D4BEFAA5FA3CFED504650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6D4655F62A1346ACB6CE55009D78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1A9D-A634-481E-BD75-2E8CCCA7B1F3}"/>
      </w:docPartPr>
      <w:docPartBody>
        <w:p w:rsidR="00000000" w:rsidRDefault="00894BC4">
          <w:pPr>
            <w:pStyle w:val="6D4655F62A1346ACB6CE55009D780F46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C3024022603943B6980F4D9ACC05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97CC-A259-4B2D-BB7A-85647190C242}"/>
      </w:docPartPr>
      <w:docPartBody>
        <w:p w:rsidR="00000000" w:rsidRDefault="00894BC4">
          <w:pPr>
            <w:pStyle w:val="C3024022603943B6980F4D9ACC059E26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03B3DA188E1B41A48267CF0651BE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6AF5-ECB7-43EB-AD26-A2FC67B7E4EA}"/>
      </w:docPartPr>
      <w:docPartBody>
        <w:p w:rsidR="00000000" w:rsidRDefault="00894BC4">
          <w:pPr>
            <w:pStyle w:val="03B3DA188E1B41A48267CF0651BE98E9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182CB67BF8F048FFADE1BAD7E7F0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CD9B9-E0F9-408C-A13C-78877CEC3CF7}"/>
      </w:docPartPr>
      <w:docPartBody>
        <w:p w:rsidR="00000000" w:rsidRDefault="00894BC4">
          <w:pPr>
            <w:pStyle w:val="182CB67BF8F048FFADE1BAD7E7F02B5C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107083E10D034291BD6A956A61B6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B6CF-B880-4500-A1BA-C24AA494913A}"/>
      </w:docPartPr>
      <w:docPartBody>
        <w:p w:rsidR="00000000" w:rsidRDefault="00894BC4">
          <w:pPr>
            <w:pStyle w:val="107083E10D034291BD6A956A61B6BA29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B48E2DE0FB974A00B5F080FDCF32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C7B5-25CB-444C-88B4-737E5E4EAEEB}"/>
      </w:docPartPr>
      <w:docPartBody>
        <w:p w:rsidR="00000000" w:rsidRDefault="00894BC4">
          <w:pPr>
            <w:pStyle w:val="B48E2DE0FB974A00B5F080FDCF320057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D0EBFC7593E4497824E1C3C38D5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B706-42A8-47E5-A9BE-97E75E3BCCD6}"/>
      </w:docPartPr>
      <w:docPartBody>
        <w:p w:rsidR="00000000" w:rsidRDefault="00894BC4">
          <w:pPr>
            <w:pStyle w:val="2D0EBFC7593E4497824E1C3C38D54022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1F50211ED6214240BEF35F86D4AA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8F5-0D03-41E2-8976-F372BB0C73DD}"/>
      </w:docPartPr>
      <w:docPartBody>
        <w:p w:rsidR="00000000" w:rsidRDefault="00894BC4">
          <w:pPr>
            <w:pStyle w:val="1F50211ED6214240BEF35F86D4AA40CF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AC799481C1194F1C83A3345528FD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D85B-14A5-4ACF-9D6E-EE01A32FAEFB}"/>
      </w:docPartPr>
      <w:docPartBody>
        <w:p w:rsidR="00000000" w:rsidRDefault="00894BC4">
          <w:pPr>
            <w:pStyle w:val="AC799481C1194F1C83A3345528FDC0E9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66858075475A43D1A0F2EAA78612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3A4C-3508-4504-BE9F-2C879A8F8B1A}"/>
      </w:docPartPr>
      <w:docPartBody>
        <w:p w:rsidR="00000000" w:rsidRDefault="00894BC4">
          <w:pPr>
            <w:pStyle w:val="66858075475A43D1A0F2EAA78612DD41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1AFD21F324724B4292915CCC6115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2D8B-A407-4393-9DC4-E9AE7144F144}"/>
      </w:docPartPr>
      <w:docPartBody>
        <w:p w:rsidR="00000000" w:rsidRDefault="00894BC4">
          <w:pPr>
            <w:pStyle w:val="1AFD21F324724B4292915CCC61151E12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94D9568013CE4DDD8FA56E489DDE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8A99-1BC4-4750-AB9D-D8BA7783A4F2}"/>
      </w:docPartPr>
      <w:docPartBody>
        <w:p w:rsidR="00000000" w:rsidRDefault="00894BC4">
          <w:pPr>
            <w:pStyle w:val="94D9568013CE4DDD8FA56E489DDE2FD3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18B9C7D3C0D54F919F5B2E67D490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14779-83F0-4B7E-B997-E60449F2D4BA}"/>
      </w:docPartPr>
      <w:docPartBody>
        <w:p w:rsidR="00000000" w:rsidRDefault="00894BC4">
          <w:pPr>
            <w:pStyle w:val="18B9C7D3C0D54F919F5B2E67D490D83D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85B154C42EEA46ADB18387E42DAC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8520-17C5-49AE-9E94-D296F3048C0C}"/>
      </w:docPartPr>
      <w:docPartBody>
        <w:p w:rsidR="00000000" w:rsidRDefault="00894BC4">
          <w:pPr>
            <w:pStyle w:val="85B154C42EEA46ADB18387E42DAC7125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24E4AA06E3F2472F9F5170821E00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9A5D-93F3-41D5-A3D8-D9F2BF8296E9}"/>
      </w:docPartPr>
      <w:docPartBody>
        <w:p w:rsidR="00000000" w:rsidRDefault="00894BC4">
          <w:pPr>
            <w:pStyle w:val="24E4AA06E3F2472F9F5170821E00D03E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A36F9F112C72460DB1C05BB7C1FA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F6E2-10D1-4CC7-AC5C-020AC45349E1}"/>
      </w:docPartPr>
      <w:docPartBody>
        <w:p w:rsidR="00000000" w:rsidRDefault="00894BC4">
          <w:pPr>
            <w:pStyle w:val="A36F9F112C72460DB1C05BB7C1FA7EB0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0D7920E9B41044919D1DCC318FF2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6565-C824-4320-9D0B-9135A0EF53E7}"/>
      </w:docPartPr>
      <w:docPartBody>
        <w:p w:rsidR="00000000" w:rsidRDefault="00894BC4">
          <w:pPr>
            <w:pStyle w:val="0D7920E9B41044919D1DCC318FF2035F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8871BCAC72CB4CA49EFCD254FAAE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CAE2-2CF0-409A-BBD0-829304BC357A}"/>
      </w:docPartPr>
      <w:docPartBody>
        <w:p w:rsidR="00000000" w:rsidRDefault="00894BC4">
          <w:pPr>
            <w:pStyle w:val="8871BCAC72CB4CA49EFCD254FAAEF2E4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255CEF91E7C845DC8519AC26A290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75E7-F6BC-4117-A7EA-D7E2F8FEE37F}"/>
      </w:docPartPr>
      <w:docPartBody>
        <w:p w:rsidR="00000000" w:rsidRDefault="00894BC4">
          <w:pPr>
            <w:pStyle w:val="255CEF91E7C845DC8519AC26A29002FA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0D96820431FB44478A037030FE82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7BFB-930B-42FB-ADA4-56C8FF513B29}"/>
      </w:docPartPr>
      <w:docPartBody>
        <w:p w:rsidR="00000000" w:rsidRDefault="00894BC4">
          <w:pPr>
            <w:pStyle w:val="0D96820431FB44478A037030FE82F555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FB8FB38A05B14FC696BF6A018A63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85A9-2BD7-464C-8413-3AED9BAE97DA}"/>
      </w:docPartPr>
      <w:docPartBody>
        <w:p w:rsidR="00000000" w:rsidRDefault="00894BC4">
          <w:pPr>
            <w:pStyle w:val="FB8FB38A05B14FC696BF6A018A63024F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A43177D8DD464FB485D7F2649DBF6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B1C0-1DDC-4BF3-B1A7-404D5EBFE809}"/>
      </w:docPartPr>
      <w:docPartBody>
        <w:p w:rsidR="00000000" w:rsidRDefault="00894BC4">
          <w:pPr>
            <w:pStyle w:val="A43177D8DD464FB485D7F2649DBF68DC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AD910D4BDE2246B3B530CE477BDC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2B8A-6072-4867-BDBF-8B6679D54CD9}"/>
      </w:docPartPr>
      <w:docPartBody>
        <w:p w:rsidR="00000000" w:rsidRDefault="00894BC4">
          <w:pPr>
            <w:pStyle w:val="AD910D4BDE2246B3B530CE477BDC4594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D0AFCF32602C4D59B8F2FB061619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1DF2-7467-4CD4-A2D0-99B087CA31CF}"/>
      </w:docPartPr>
      <w:docPartBody>
        <w:p w:rsidR="00000000" w:rsidRDefault="00894BC4">
          <w:pPr>
            <w:pStyle w:val="D0AFCF32602C4D59B8F2FB061619C41D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9E35D5A0044B448DB89D037194BA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313D-3729-4BAB-9E3E-D50BB73DAE34}"/>
      </w:docPartPr>
      <w:docPartBody>
        <w:p w:rsidR="00000000" w:rsidRDefault="00894BC4">
          <w:pPr>
            <w:pStyle w:val="9E35D5A0044B448DB89D037194BA789D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EEDBAC55065D4DE0811F551651A8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416E-9900-4A85-9D7B-53414CF73EF1}"/>
      </w:docPartPr>
      <w:docPartBody>
        <w:p w:rsidR="00000000" w:rsidRDefault="00894BC4">
          <w:pPr>
            <w:pStyle w:val="EEDBAC55065D4DE0811F551651A8451B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DE63255430FB4454AFD6D3294640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0F44-24EC-4EFE-8EC1-F438418CFAA9}"/>
      </w:docPartPr>
      <w:docPartBody>
        <w:p w:rsidR="00000000" w:rsidRDefault="00894BC4">
          <w:pPr>
            <w:pStyle w:val="DE63255430FB4454AFD6D329464006B3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1CE38D56C06444018E9DFAA2A858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8C5F-5C3C-4484-9D10-E14D42FB5288}"/>
      </w:docPartPr>
      <w:docPartBody>
        <w:p w:rsidR="00000000" w:rsidRDefault="00894BC4">
          <w:pPr>
            <w:pStyle w:val="1CE38D56C06444018E9DFAA2A858864F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4354AF73612A4A2199262F7ABD43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7199-0EA4-41B0-AC56-7791F1C187E1}"/>
      </w:docPartPr>
      <w:docPartBody>
        <w:p w:rsidR="00000000" w:rsidRDefault="00894BC4">
          <w:pPr>
            <w:pStyle w:val="4354AF73612A4A2199262F7ABD433F8E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F3B575C0C3464588967DCB10E8277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EA22-2047-45CE-A8B3-72968FAE0CB5}"/>
      </w:docPartPr>
      <w:docPartBody>
        <w:p w:rsidR="00000000" w:rsidRDefault="00894BC4">
          <w:pPr>
            <w:pStyle w:val="F3B575C0C3464588967DCB10E827724B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E868195F55EF4C7EA6AF61917C8A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AF19-DD30-4140-B72E-D9B4779E1DD6}"/>
      </w:docPartPr>
      <w:docPartBody>
        <w:p w:rsidR="00000000" w:rsidRDefault="00894BC4">
          <w:pPr>
            <w:pStyle w:val="E868195F55EF4C7EA6AF61917C8A2DED"/>
          </w:pPr>
          <w:r>
            <w:rPr>
              <w:rStyle w:val="Estilo8"/>
              <w:color w:val="FF0000"/>
            </w:rPr>
            <w:t>_  _  _  _</w:t>
          </w:r>
        </w:p>
      </w:docPartBody>
    </w:docPart>
    <w:docPart>
      <w:docPartPr>
        <w:name w:val="75BE6B6E8A8244F9B411C04B8470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D298-882D-4E16-BA2B-CC912D89FA92}"/>
      </w:docPartPr>
      <w:docPartBody>
        <w:p w:rsidR="00000000" w:rsidRDefault="00894BC4">
          <w:pPr>
            <w:pStyle w:val="75BE6B6E8A8244F9B411C04B84709A1B"/>
          </w:pPr>
          <w:r>
            <w:rPr>
              <w:rStyle w:val="Estilo5"/>
              <w:i/>
              <w:color w:val="FF0000"/>
            </w:rPr>
            <w:t xml:space="preserve"> </w:t>
          </w: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F17A6FFB3AE04F5184BCCCD4571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FF11-B4AC-40A9-AE43-9E378A5E29C5}"/>
      </w:docPartPr>
      <w:docPartBody>
        <w:p w:rsidR="00000000" w:rsidRDefault="00894BC4">
          <w:pPr>
            <w:pStyle w:val="F17A6FFB3AE04F5184BCCCD4571914DB"/>
          </w:pPr>
          <w:r>
            <w:rPr>
              <w:rStyle w:val="Estilo8"/>
              <w:color w:val="FF0000"/>
            </w:rPr>
            <w:t>_  _</w:t>
          </w:r>
          <w:r w:rsidRPr="009C258F">
            <w:rPr>
              <w:rStyle w:val="Estilo6"/>
              <w:i/>
            </w:rPr>
            <w:t xml:space="preserve"> </w:t>
          </w:r>
        </w:p>
      </w:docPartBody>
    </w:docPart>
    <w:docPart>
      <w:docPartPr>
        <w:name w:val="7183FDBC6A4F41ADB45D3796C433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F3E8-3034-4721-971A-5AAFF154C854}"/>
      </w:docPartPr>
      <w:docPartBody>
        <w:p w:rsidR="00000000" w:rsidRDefault="00894BC4">
          <w:pPr>
            <w:pStyle w:val="7183FDBC6A4F41ADB45D3796C43358A4"/>
          </w:pPr>
          <w:r w:rsidRPr="004537BB">
            <w:rPr>
              <w:i/>
              <w:color w:val="FF0000"/>
            </w:rPr>
            <w:t xml:space="preserve"> </w:t>
          </w:r>
          <w:r w:rsidRPr="00A322C4">
            <w:rPr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C988EC3F4C9B4CAEA69268EACFDC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4BAF-E89A-4799-BA4E-22964BD2E9EE}"/>
      </w:docPartPr>
      <w:docPartBody>
        <w:p w:rsidR="00000000" w:rsidRDefault="00894BC4">
          <w:pPr>
            <w:pStyle w:val="C988EC3F4C9B4CAEA69268EACFDC9014"/>
          </w:pPr>
          <w:r w:rsidRPr="00A322C4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0F46FA69ED7C4954BCA0EB9CF710892F">
    <w:name w:val="0F46FA69ED7C4954BCA0EB9CF710892F"/>
  </w:style>
  <w:style w:type="paragraph" w:customStyle="1" w:styleId="583760D4FB61448E8502C442A2286E47">
    <w:name w:val="583760D4FB61448E8502C442A2286E4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40AE409B7D8A4E92AEDB2AB970CF2022">
    <w:name w:val="40AE409B7D8A4E92AEDB2AB970CF2022"/>
  </w:style>
  <w:style w:type="paragraph" w:customStyle="1" w:styleId="A6F142AFF4FA4C7695291EA3FD6F3828">
    <w:name w:val="A6F142AFF4FA4C7695291EA3FD6F3828"/>
  </w:style>
  <w:style w:type="paragraph" w:customStyle="1" w:styleId="2D08BDA3B1EB4536A5ABBB75C5C13FA9">
    <w:name w:val="2D08BDA3B1EB4536A5ABBB75C5C13FA9"/>
  </w:style>
  <w:style w:type="paragraph" w:customStyle="1" w:styleId="4558AE4788244D89BCF5D65B43D75159">
    <w:name w:val="4558AE4788244D89BCF5D65B43D75159"/>
  </w:style>
  <w:style w:type="paragraph" w:customStyle="1" w:styleId="E94B79317FE84775849C5A7158225B1D">
    <w:name w:val="E94B79317FE84775849C5A7158225B1D"/>
  </w:style>
  <w:style w:type="character" w:customStyle="1" w:styleId="Estilo6">
    <w:name w:val="Estilo6"/>
    <w:basedOn w:val="Fuentedeprrafopredeter"/>
    <w:rPr>
      <w:b/>
    </w:rPr>
  </w:style>
  <w:style w:type="paragraph" w:customStyle="1" w:styleId="8360645EB1A44431BAB757C60910B703">
    <w:name w:val="8360645EB1A44431BAB757C60910B703"/>
  </w:style>
  <w:style w:type="paragraph" w:customStyle="1" w:styleId="2A830512651542ED8BE789FDE10D6C42">
    <w:name w:val="2A830512651542ED8BE789FDE10D6C42"/>
  </w:style>
  <w:style w:type="paragraph" w:customStyle="1" w:styleId="6181539C8A1146DFB67DC3A93AA9195A">
    <w:name w:val="6181539C8A1146DFB67DC3A93AA9195A"/>
  </w:style>
  <w:style w:type="paragraph" w:customStyle="1" w:styleId="D8395D537F4D46399FA3CCF2970D7CFF">
    <w:name w:val="D8395D537F4D46399FA3CCF2970D7CFF"/>
  </w:style>
  <w:style w:type="paragraph" w:customStyle="1" w:styleId="4E80558237234898B6C94C03113A8E4F">
    <w:name w:val="4E80558237234898B6C94C03113A8E4F"/>
  </w:style>
  <w:style w:type="paragraph" w:customStyle="1" w:styleId="0F220A1552694287A442FA96666E3C62">
    <w:name w:val="0F220A1552694287A442FA96666E3C62"/>
  </w:style>
  <w:style w:type="paragraph" w:customStyle="1" w:styleId="B9A6964B75F14454A895BDD1044FA783">
    <w:name w:val="B9A6964B75F14454A895BDD1044FA783"/>
  </w:style>
  <w:style w:type="paragraph" w:customStyle="1" w:styleId="313BA014F8604325A89C2D076E8A6689">
    <w:name w:val="313BA014F8604325A89C2D076E8A6689"/>
  </w:style>
  <w:style w:type="paragraph" w:customStyle="1" w:styleId="0B90DE9F235E48FC8B564F6CB0B1E873">
    <w:name w:val="0B90DE9F235E48FC8B564F6CB0B1E873"/>
  </w:style>
  <w:style w:type="paragraph" w:customStyle="1" w:styleId="F0725E21442B457F96D8E4564412DB1E">
    <w:name w:val="F0725E21442B457F96D8E4564412DB1E"/>
  </w:style>
  <w:style w:type="paragraph" w:customStyle="1" w:styleId="A2C64E375D5147C4A1DE79AF36D0DF2E">
    <w:name w:val="A2C64E375D5147C4A1DE79AF36D0DF2E"/>
  </w:style>
  <w:style w:type="paragraph" w:customStyle="1" w:styleId="A6EE5366B81A47009DF37D1DC66F26D6">
    <w:name w:val="A6EE5366B81A47009DF37D1DC66F26D6"/>
  </w:style>
  <w:style w:type="paragraph" w:customStyle="1" w:styleId="D8519B85399147FFAD136659B02D0164">
    <w:name w:val="D8519B85399147FFAD136659B02D0164"/>
  </w:style>
  <w:style w:type="paragraph" w:customStyle="1" w:styleId="39B7F3EA96E44E32A025856795D916B1">
    <w:name w:val="39B7F3EA96E44E32A025856795D916B1"/>
  </w:style>
  <w:style w:type="paragraph" w:customStyle="1" w:styleId="1408DA9E5FAF4988AE597761F480E9E8">
    <w:name w:val="1408DA9E5FAF4988AE597761F480E9E8"/>
  </w:style>
  <w:style w:type="paragraph" w:customStyle="1" w:styleId="42C2E4E8368D4BEFAA5FA3CFED504650">
    <w:name w:val="42C2E4E8368D4BEFAA5FA3CFED504650"/>
  </w:style>
  <w:style w:type="paragraph" w:customStyle="1" w:styleId="6D4655F62A1346ACB6CE55009D780F46">
    <w:name w:val="6D4655F62A1346ACB6CE55009D780F46"/>
  </w:style>
  <w:style w:type="paragraph" w:customStyle="1" w:styleId="C3024022603943B6980F4D9ACC059E26">
    <w:name w:val="C3024022603943B6980F4D9ACC059E26"/>
  </w:style>
  <w:style w:type="paragraph" w:customStyle="1" w:styleId="03B3DA188E1B41A48267CF0651BE98E9">
    <w:name w:val="03B3DA188E1B41A48267CF0651BE98E9"/>
  </w:style>
  <w:style w:type="paragraph" w:customStyle="1" w:styleId="182CB67BF8F048FFADE1BAD7E7F02B5C">
    <w:name w:val="182CB67BF8F048FFADE1BAD7E7F02B5C"/>
  </w:style>
  <w:style w:type="paragraph" w:customStyle="1" w:styleId="107083E10D034291BD6A956A61B6BA29">
    <w:name w:val="107083E10D034291BD6A956A61B6BA29"/>
  </w:style>
  <w:style w:type="paragraph" w:customStyle="1" w:styleId="B48E2DE0FB974A00B5F080FDCF320057">
    <w:name w:val="B48E2DE0FB974A00B5F080FDCF320057"/>
  </w:style>
  <w:style w:type="paragraph" w:customStyle="1" w:styleId="2D0EBFC7593E4497824E1C3C38D54022">
    <w:name w:val="2D0EBFC7593E4497824E1C3C38D54022"/>
  </w:style>
  <w:style w:type="paragraph" w:customStyle="1" w:styleId="1F50211ED6214240BEF35F86D4AA40CF">
    <w:name w:val="1F50211ED6214240BEF35F86D4AA40CF"/>
  </w:style>
  <w:style w:type="paragraph" w:customStyle="1" w:styleId="AC799481C1194F1C83A3345528FDC0E9">
    <w:name w:val="AC799481C1194F1C83A3345528FDC0E9"/>
  </w:style>
  <w:style w:type="paragraph" w:customStyle="1" w:styleId="66858075475A43D1A0F2EAA78612DD41">
    <w:name w:val="66858075475A43D1A0F2EAA78612DD41"/>
  </w:style>
  <w:style w:type="paragraph" w:customStyle="1" w:styleId="1AFD21F324724B4292915CCC61151E12">
    <w:name w:val="1AFD21F324724B4292915CCC61151E12"/>
  </w:style>
  <w:style w:type="paragraph" w:customStyle="1" w:styleId="94D9568013CE4DDD8FA56E489DDE2FD3">
    <w:name w:val="94D9568013CE4DDD8FA56E489DDE2FD3"/>
  </w:style>
  <w:style w:type="paragraph" w:customStyle="1" w:styleId="18B9C7D3C0D54F919F5B2E67D490D83D">
    <w:name w:val="18B9C7D3C0D54F919F5B2E67D490D83D"/>
  </w:style>
  <w:style w:type="paragraph" w:customStyle="1" w:styleId="85B154C42EEA46ADB18387E42DAC7125">
    <w:name w:val="85B154C42EEA46ADB18387E42DAC7125"/>
  </w:style>
  <w:style w:type="paragraph" w:customStyle="1" w:styleId="24E4AA06E3F2472F9F5170821E00D03E">
    <w:name w:val="24E4AA06E3F2472F9F5170821E00D03E"/>
  </w:style>
  <w:style w:type="paragraph" w:customStyle="1" w:styleId="A36F9F112C72460DB1C05BB7C1FA7EB0">
    <w:name w:val="A36F9F112C72460DB1C05BB7C1FA7EB0"/>
  </w:style>
  <w:style w:type="paragraph" w:customStyle="1" w:styleId="0D7920E9B41044919D1DCC318FF2035F">
    <w:name w:val="0D7920E9B41044919D1DCC318FF2035F"/>
  </w:style>
  <w:style w:type="paragraph" w:customStyle="1" w:styleId="8871BCAC72CB4CA49EFCD254FAAEF2E4">
    <w:name w:val="8871BCAC72CB4CA49EFCD254FAAEF2E4"/>
  </w:style>
  <w:style w:type="paragraph" w:customStyle="1" w:styleId="255CEF91E7C845DC8519AC26A29002FA">
    <w:name w:val="255CEF91E7C845DC8519AC26A29002FA"/>
  </w:style>
  <w:style w:type="paragraph" w:customStyle="1" w:styleId="0D96820431FB44478A037030FE82F555">
    <w:name w:val="0D96820431FB44478A037030FE82F555"/>
  </w:style>
  <w:style w:type="paragraph" w:customStyle="1" w:styleId="FB8FB38A05B14FC696BF6A018A63024F">
    <w:name w:val="FB8FB38A05B14FC696BF6A018A63024F"/>
  </w:style>
  <w:style w:type="paragraph" w:customStyle="1" w:styleId="A43177D8DD464FB485D7F2649DBF68DC">
    <w:name w:val="A43177D8DD464FB485D7F2649DBF68DC"/>
  </w:style>
  <w:style w:type="paragraph" w:customStyle="1" w:styleId="AD910D4BDE2246B3B530CE477BDC4594">
    <w:name w:val="AD910D4BDE2246B3B530CE477BDC4594"/>
  </w:style>
  <w:style w:type="paragraph" w:customStyle="1" w:styleId="D0AFCF32602C4D59B8F2FB061619C41D">
    <w:name w:val="D0AFCF32602C4D59B8F2FB061619C41D"/>
  </w:style>
  <w:style w:type="paragraph" w:customStyle="1" w:styleId="9E35D5A0044B448DB89D037194BA789D">
    <w:name w:val="9E35D5A0044B448DB89D037194BA789D"/>
  </w:style>
  <w:style w:type="paragraph" w:customStyle="1" w:styleId="EEDBAC55065D4DE0811F551651A8451B">
    <w:name w:val="EEDBAC55065D4DE0811F551651A8451B"/>
  </w:style>
  <w:style w:type="paragraph" w:customStyle="1" w:styleId="DE63255430FB4454AFD6D329464006B3">
    <w:name w:val="DE63255430FB4454AFD6D329464006B3"/>
  </w:style>
  <w:style w:type="paragraph" w:customStyle="1" w:styleId="1CE38D56C06444018E9DFAA2A858864F">
    <w:name w:val="1CE38D56C06444018E9DFAA2A858864F"/>
  </w:style>
  <w:style w:type="paragraph" w:customStyle="1" w:styleId="4354AF73612A4A2199262F7ABD433F8E">
    <w:name w:val="4354AF73612A4A2199262F7ABD433F8E"/>
  </w:style>
  <w:style w:type="paragraph" w:customStyle="1" w:styleId="F3B575C0C3464588967DCB10E827724B">
    <w:name w:val="F3B575C0C3464588967DCB10E827724B"/>
  </w:style>
  <w:style w:type="paragraph" w:customStyle="1" w:styleId="E868195F55EF4C7EA6AF61917C8A2DED">
    <w:name w:val="E868195F55EF4C7EA6AF61917C8A2DED"/>
  </w:style>
  <w:style w:type="paragraph" w:customStyle="1" w:styleId="75BE6B6E8A8244F9B411C04B84709A1B">
    <w:name w:val="75BE6B6E8A8244F9B411C04B84709A1B"/>
  </w:style>
  <w:style w:type="paragraph" w:customStyle="1" w:styleId="F17A6FFB3AE04F5184BCCCD4571914DB">
    <w:name w:val="F17A6FFB3AE04F5184BCCCD4571914DB"/>
  </w:style>
  <w:style w:type="paragraph" w:customStyle="1" w:styleId="7183FDBC6A4F41ADB45D3796C43358A4">
    <w:name w:val="7183FDBC6A4F41ADB45D3796C43358A4"/>
  </w:style>
  <w:style w:type="paragraph" w:customStyle="1" w:styleId="C988EC3F4C9B4CAEA69268EACFDC9014">
    <w:name w:val="C988EC3F4C9B4CAEA69268EACFDC90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0F46FA69ED7C4954BCA0EB9CF710892F">
    <w:name w:val="0F46FA69ED7C4954BCA0EB9CF710892F"/>
  </w:style>
  <w:style w:type="paragraph" w:customStyle="1" w:styleId="583760D4FB61448E8502C442A2286E47">
    <w:name w:val="583760D4FB61448E8502C442A2286E4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40AE409B7D8A4E92AEDB2AB970CF2022">
    <w:name w:val="40AE409B7D8A4E92AEDB2AB970CF2022"/>
  </w:style>
  <w:style w:type="paragraph" w:customStyle="1" w:styleId="A6F142AFF4FA4C7695291EA3FD6F3828">
    <w:name w:val="A6F142AFF4FA4C7695291EA3FD6F3828"/>
  </w:style>
  <w:style w:type="paragraph" w:customStyle="1" w:styleId="2D08BDA3B1EB4536A5ABBB75C5C13FA9">
    <w:name w:val="2D08BDA3B1EB4536A5ABBB75C5C13FA9"/>
  </w:style>
  <w:style w:type="paragraph" w:customStyle="1" w:styleId="4558AE4788244D89BCF5D65B43D75159">
    <w:name w:val="4558AE4788244D89BCF5D65B43D75159"/>
  </w:style>
  <w:style w:type="paragraph" w:customStyle="1" w:styleId="E94B79317FE84775849C5A7158225B1D">
    <w:name w:val="E94B79317FE84775849C5A7158225B1D"/>
  </w:style>
  <w:style w:type="character" w:customStyle="1" w:styleId="Estilo6">
    <w:name w:val="Estilo6"/>
    <w:basedOn w:val="Fuentedeprrafopredeter"/>
    <w:rPr>
      <w:b/>
    </w:rPr>
  </w:style>
  <w:style w:type="paragraph" w:customStyle="1" w:styleId="8360645EB1A44431BAB757C60910B703">
    <w:name w:val="8360645EB1A44431BAB757C60910B703"/>
  </w:style>
  <w:style w:type="paragraph" w:customStyle="1" w:styleId="2A830512651542ED8BE789FDE10D6C42">
    <w:name w:val="2A830512651542ED8BE789FDE10D6C42"/>
  </w:style>
  <w:style w:type="paragraph" w:customStyle="1" w:styleId="6181539C8A1146DFB67DC3A93AA9195A">
    <w:name w:val="6181539C8A1146DFB67DC3A93AA9195A"/>
  </w:style>
  <w:style w:type="paragraph" w:customStyle="1" w:styleId="D8395D537F4D46399FA3CCF2970D7CFF">
    <w:name w:val="D8395D537F4D46399FA3CCF2970D7CFF"/>
  </w:style>
  <w:style w:type="paragraph" w:customStyle="1" w:styleId="4E80558237234898B6C94C03113A8E4F">
    <w:name w:val="4E80558237234898B6C94C03113A8E4F"/>
  </w:style>
  <w:style w:type="paragraph" w:customStyle="1" w:styleId="0F220A1552694287A442FA96666E3C62">
    <w:name w:val="0F220A1552694287A442FA96666E3C62"/>
  </w:style>
  <w:style w:type="paragraph" w:customStyle="1" w:styleId="B9A6964B75F14454A895BDD1044FA783">
    <w:name w:val="B9A6964B75F14454A895BDD1044FA783"/>
  </w:style>
  <w:style w:type="paragraph" w:customStyle="1" w:styleId="313BA014F8604325A89C2D076E8A6689">
    <w:name w:val="313BA014F8604325A89C2D076E8A6689"/>
  </w:style>
  <w:style w:type="paragraph" w:customStyle="1" w:styleId="0B90DE9F235E48FC8B564F6CB0B1E873">
    <w:name w:val="0B90DE9F235E48FC8B564F6CB0B1E873"/>
  </w:style>
  <w:style w:type="paragraph" w:customStyle="1" w:styleId="F0725E21442B457F96D8E4564412DB1E">
    <w:name w:val="F0725E21442B457F96D8E4564412DB1E"/>
  </w:style>
  <w:style w:type="paragraph" w:customStyle="1" w:styleId="A2C64E375D5147C4A1DE79AF36D0DF2E">
    <w:name w:val="A2C64E375D5147C4A1DE79AF36D0DF2E"/>
  </w:style>
  <w:style w:type="paragraph" w:customStyle="1" w:styleId="A6EE5366B81A47009DF37D1DC66F26D6">
    <w:name w:val="A6EE5366B81A47009DF37D1DC66F26D6"/>
  </w:style>
  <w:style w:type="paragraph" w:customStyle="1" w:styleId="D8519B85399147FFAD136659B02D0164">
    <w:name w:val="D8519B85399147FFAD136659B02D0164"/>
  </w:style>
  <w:style w:type="paragraph" w:customStyle="1" w:styleId="39B7F3EA96E44E32A025856795D916B1">
    <w:name w:val="39B7F3EA96E44E32A025856795D916B1"/>
  </w:style>
  <w:style w:type="paragraph" w:customStyle="1" w:styleId="1408DA9E5FAF4988AE597761F480E9E8">
    <w:name w:val="1408DA9E5FAF4988AE597761F480E9E8"/>
  </w:style>
  <w:style w:type="paragraph" w:customStyle="1" w:styleId="42C2E4E8368D4BEFAA5FA3CFED504650">
    <w:name w:val="42C2E4E8368D4BEFAA5FA3CFED504650"/>
  </w:style>
  <w:style w:type="paragraph" w:customStyle="1" w:styleId="6D4655F62A1346ACB6CE55009D780F46">
    <w:name w:val="6D4655F62A1346ACB6CE55009D780F46"/>
  </w:style>
  <w:style w:type="paragraph" w:customStyle="1" w:styleId="C3024022603943B6980F4D9ACC059E26">
    <w:name w:val="C3024022603943B6980F4D9ACC059E26"/>
  </w:style>
  <w:style w:type="paragraph" w:customStyle="1" w:styleId="03B3DA188E1B41A48267CF0651BE98E9">
    <w:name w:val="03B3DA188E1B41A48267CF0651BE98E9"/>
  </w:style>
  <w:style w:type="paragraph" w:customStyle="1" w:styleId="182CB67BF8F048FFADE1BAD7E7F02B5C">
    <w:name w:val="182CB67BF8F048FFADE1BAD7E7F02B5C"/>
  </w:style>
  <w:style w:type="paragraph" w:customStyle="1" w:styleId="107083E10D034291BD6A956A61B6BA29">
    <w:name w:val="107083E10D034291BD6A956A61B6BA29"/>
  </w:style>
  <w:style w:type="paragraph" w:customStyle="1" w:styleId="B48E2DE0FB974A00B5F080FDCF320057">
    <w:name w:val="B48E2DE0FB974A00B5F080FDCF320057"/>
  </w:style>
  <w:style w:type="paragraph" w:customStyle="1" w:styleId="2D0EBFC7593E4497824E1C3C38D54022">
    <w:name w:val="2D0EBFC7593E4497824E1C3C38D54022"/>
  </w:style>
  <w:style w:type="paragraph" w:customStyle="1" w:styleId="1F50211ED6214240BEF35F86D4AA40CF">
    <w:name w:val="1F50211ED6214240BEF35F86D4AA40CF"/>
  </w:style>
  <w:style w:type="paragraph" w:customStyle="1" w:styleId="AC799481C1194F1C83A3345528FDC0E9">
    <w:name w:val="AC799481C1194F1C83A3345528FDC0E9"/>
  </w:style>
  <w:style w:type="paragraph" w:customStyle="1" w:styleId="66858075475A43D1A0F2EAA78612DD41">
    <w:name w:val="66858075475A43D1A0F2EAA78612DD41"/>
  </w:style>
  <w:style w:type="paragraph" w:customStyle="1" w:styleId="1AFD21F324724B4292915CCC61151E12">
    <w:name w:val="1AFD21F324724B4292915CCC61151E12"/>
  </w:style>
  <w:style w:type="paragraph" w:customStyle="1" w:styleId="94D9568013CE4DDD8FA56E489DDE2FD3">
    <w:name w:val="94D9568013CE4DDD8FA56E489DDE2FD3"/>
  </w:style>
  <w:style w:type="paragraph" w:customStyle="1" w:styleId="18B9C7D3C0D54F919F5B2E67D490D83D">
    <w:name w:val="18B9C7D3C0D54F919F5B2E67D490D83D"/>
  </w:style>
  <w:style w:type="paragraph" w:customStyle="1" w:styleId="85B154C42EEA46ADB18387E42DAC7125">
    <w:name w:val="85B154C42EEA46ADB18387E42DAC7125"/>
  </w:style>
  <w:style w:type="paragraph" w:customStyle="1" w:styleId="24E4AA06E3F2472F9F5170821E00D03E">
    <w:name w:val="24E4AA06E3F2472F9F5170821E00D03E"/>
  </w:style>
  <w:style w:type="paragraph" w:customStyle="1" w:styleId="A36F9F112C72460DB1C05BB7C1FA7EB0">
    <w:name w:val="A36F9F112C72460DB1C05BB7C1FA7EB0"/>
  </w:style>
  <w:style w:type="paragraph" w:customStyle="1" w:styleId="0D7920E9B41044919D1DCC318FF2035F">
    <w:name w:val="0D7920E9B41044919D1DCC318FF2035F"/>
  </w:style>
  <w:style w:type="paragraph" w:customStyle="1" w:styleId="8871BCAC72CB4CA49EFCD254FAAEF2E4">
    <w:name w:val="8871BCAC72CB4CA49EFCD254FAAEF2E4"/>
  </w:style>
  <w:style w:type="paragraph" w:customStyle="1" w:styleId="255CEF91E7C845DC8519AC26A29002FA">
    <w:name w:val="255CEF91E7C845DC8519AC26A29002FA"/>
  </w:style>
  <w:style w:type="paragraph" w:customStyle="1" w:styleId="0D96820431FB44478A037030FE82F555">
    <w:name w:val="0D96820431FB44478A037030FE82F555"/>
  </w:style>
  <w:style w:type="paragraph" w:customStyle="1" w:styleId="FB8FB38A05B14FC696BF6A018A63024F">
    <w:name w:val="FB8FB38A05B14FC696BF6A018A63024F"/>
  </w:style>
  <w:style w:type="paragraph" w:customStyle="1" w:styleId="A43177D8DD464FB485D7F2649DBF68DC">
    <w:name w:val="A43177D8DD464FB485D7F2649DBF68DC"/>
  </w:style>
  <w:style w:type="paragraph" w:customStyle="1" w:styleId="AD910D4BDE2246B3B530CE477BDC4594">
    <w:name w:val="AD910D4BDE2246B3B530CE477BDC4594"/>
  </w:style>
  <w:style w:type="paragraph" w:customStyle="1" w:styleId="D0AFCF32602C4D59B8F2FB061619C41D">
    <w:name w:val="D0AFCF32602C4D59B8F2FB061619C41D"/>
  </w:style>
  <w:style w:type="paragraph" w:customStyle="1" w:styleId="9E35D5A0044B448DB89D037194BA789D">
    <w:name w:val="9E35D5A0044B448DB89D037194BA789D"/>
  </w:style>
  <w:style w:type="paragraph" w:customStyle="1" w:styleId="EEDBAC55065D4DE0811F551651A8451B">
    <w:name w:val="EEDBAC55065D4DE0811F551651A8451B"/>
  </w:style>
  <w:style w:type="paragraph" w:customStyle="1" w:styleId="DE63255430FB4454AFD6D329464006B3">
    <w:name w:val="DE63255430FB4454AFD6D329464006B3"/>
  </w:style>
  <w:style w:type="paragraph" w:customStyle="1" w:styleId="1CE38D56C06444018E9DFAA2A858864F">
    <w:name w:val="1CE38D56C06444018E9DFAA2A858864F"/>
  </w:style>
  <w:style w:type="paragraph" w:customStyle="1" w:styleId="4354AF73612A4A2199262F7ABD433F8E">
    <w:name w:val="4354AF73612A4A2199262F7ABD433F8E"/>
  </w:style>
  <w:style w:type="paragraph" w:customStyle="1" w:styleId="F3B575C0C3464588967DCB10E827724B">
    <w:name w:val="F3B575C0C3464588967DCB10E827724B"/>
  </w:style>
  <w:style w:type="paragraph" w:customStyle="1" w:styleId="E868195F55EF4C7EA6AF61917C8A2DED">
    <w:name w:val="E868195F55EF4C7EA6AF61917C8A2DED"/>
  </w:style>
  <w:style w:type="paragraph" w:customStyle="1" w:styleId="75BE6B6E8A8244F9B411C04B84709A1B">
    <w:name w:val="75BE6B6E8A8244F9B411C04B84709A1B"/>
  </w:style>
  <w:style w:type="paragraph" w:customStyle="1" w:styleId="F17A6FFB3AE04F5184BCCCD4571914DB">
    <w:name w:val="F17A6FFB3AE04F5184BCCCD4571914DB"/>
  </w:style>
  <w:style w:type="paragraph" w:customStyle="1" w:styleId="7183FDBC6A4F41ADB45D3796C43358A4">
    <w:name w:val="7183FDBC6A4F41ADB45D3796C43358A4"/>
  </w:style>
  <w:style w:type="paragraph" w:customStyle="1" w:styleId="C988EC3F4C9B4CAEA69268EACFDC9014">
    <w:name w:val="C988EC3F4C9B4CAEA69268EACFDC9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5A83-159E-455D-A63B-CF62F53C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203.dotx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2019-03-01T15:54:00Z</dcterms:created>
  <dcterms:modified xsi:type="dcterms:W3CDTF">2019-03-01T15:54:00Z</dcterms:modified>
</cp:coreProperties>
</file>